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96" w:rsidRDefault="00A51196" w:rsidP="004122AC">
      <w:pPr>
        <w:jc w:val="center"/>
        <w:rPr>
          <w:b/>
          <w:bCs/>
          <w:sz w:val="32"/>
          <w:szCs w:val="32"/>
        </w:rPr>
      </w:pPr>
      <w:r w:rsidRPr="00AD2462">
        <w:rPr>
          <w:b/>
          <w:bCs/>
          <w:sz w:val="32"/>
          <w:szCs w:val="32"/>
        </w:rPr>
        <w:t>CRIME STOPPERS</w:t>
      </w:r>
      <w:r>
        <w:rPr>
          <w:b/>
          <w:bCs/>
          <w:sz w:val="32"/>
          <w:szCs w:val="32"/>
        </w:rPr>
        <w:t xml:space="preserve"> DISSEMINATION POLICY</w:t>
      </w:r>
    </w:p>
    <w:p w:rsidR="00A51196" w:rsidRDefault="00A51196" w:rsidP="004122AC">
      <w:pPr>
        <w:jc w:val="center"/>
        <w:rPr>
          <w:b/>
          <w:bCs/>
          <w:sz w:val="32"/>
          <w:szCs w:val="32"/>
        </w:rPr>
      </w:pPr>
    </w:p>
    <w:p w:rsidR="00A51196" w:rsidRPr="004B08F3" w:rsidRDefault="00A51196" w:rsidP="004B08F3">
      <w:pPr>
        <w:rPr>
          <w:b/>
          <w:bCs/>
          <w:sz w:val="24"/>
          <w:szCs w:val="24"/>
          <w:u w:val="single"/>
        </w:rPr>
      </w:pPr>
      <w:r>
        <w:rPr>
          <w:b/>
          <w:bCs/>
          <w:sz w:val="24"/>
          <w:szCs w:val="24"/>
          <w:u w:val="single"/>
        </w:rPr>
        <w:t>FROM CRIME STOPPERS COORDINATOR TO LAW ENFORCEMENT AGENCY</w:t>
      </w:r>
    </w:p>
    <w:p w:rsidR="00A51196" w:rsidRDefault="00A51196" w:rsidP="004B08F3">
      <w:pPr>
        <w:pStyle w:val="ListParagraph"/>
        <w:numPr>
          <w:ilvl w:val="0"/>
          <w:numId w:val="2"/>
        </w:numPr>
        <w:rPr>
          <w:sz w:val="24"/>
          <w:szCs w:val="24"/>
        </w:rPr>
      </w:pPr>
      <w:r>
        <w:rPr>
          <w:sz w:val="24"/>
          <w:szCs w:val="24"/>
        </w:rPr>
        <w:t xml:space="preserve"> The Crime Stoppers Coordinator receives the tip from the tip line, website, text, or other.</w:t>
      </w:r>
    </w:p>
    <w:p w:rsidR="00A51196"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Crime Stoppers Coordinator determines which police department’s jurisdiction the crime occurred and will conduct the investigation.</w:t>
      </w:r>
    </w:p>
    <w:p w:rsidR="00A51196"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Crime Stoppers Coordinator has one contact person identified for each law enforcement agency.</w:t>
      </w:r>
    </w:p>
    <w:p w:rsidR="00A51196" w:rsidRPr="0061331C"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Crime Stoppers Coordinator will forward the tip to the appropriate law enforcement agency by e-mail, fax, e-transfer, or other.</w:t>
      </w:r>
    </w:p>
    <w:p w:rsidR="00A51196" w:rsidRPr="0061331C"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 xml:space="preserve"> The law enforcement agency receiving the information will determine who will be assigned to work the case.</w:t>
      </w:r>
    </w:p>
    <w:p w:rsidR="00A51196" w:rsidRPr="00F309EE"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tip form will have a disposition sheet attached to it, with a follow up date.</w:t>
      </w:r>
    </w:p>
    <w:p w:rsidR="00A51196" w:rsidRPr="009C3A25"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contact person for the law enforcement agency will be responsible for reporting the status of the case on the disposition form and returning it to the Crime Stoppers Coordinator.</w:t>
      </w:r>
    </w:p>
    <w:p w:rsidR="00A51196" w:rsidRPr="009C3A25" w:rsidRDefault="00A51196" w:rsidP="004B08F3">
      <w:pPr>
        <w:pStyle w:val="ListParagraph"/>
        <w:rPr>
          <w:sz w:val="24"/>
          <w:szCs w:val="24"/>
        </w:rPr>
      </w:pPr>
    </w:p>
    <w:p w:rsidR="00A51196" w:rsidRDefault="00A51196" w:rsidP="004B08F3">
      <w:pPr>
        <w:pStyle w:val="ListParagraph"/>
        <w:numPr>
          <w:ilvl w:val="0"/>
          <w:numId w:val="2"/>
        </w:numPr>
        <w:rPr>
          <w:sz w:val="24"/>
          <w:szCs w:val="24"/>
        </w:rPr>
      </w:pPr>
      <w:r>
        <w:rPr>
          <w:sz w:val="24"/>
          <w:szCs w:val="24"/>
        </w:rPr>
        <w:t>The Crime Stoppers Coordinator will continue to request the status of each pending case from month to month, until the case is closed.</w:t>
      </w:r>
    </w:p>
    <w:p w:rsidR="00A51196" w:rsidRPr="004B08F3" w:rsidRDefault="00A51196" w:rsidP="004B08F3">
      <w:pPr>
        <w:pStyle w:val="ListParagraph"/>
        <w:rPr>
          <w:sz w:val="24"/>
          <w:szCs w:val="24"/>
        </w:rPr>
      </w:pPr>
    </w:p>
    <w:p w:rsidR="00A51196" w:rsidRDefault="00A51196" w:rsidP="004B08F3">
      <w:pPr>
        <w:rPr>
          <w:b/>
          <w:bCs/>
          <w:sz w:val="24"/>
          <w:szCs w:val="24"/>
          <w:u w:val="single"/>
        </w:rPr>
      </w:pPr>
    </w:p>
    <w:p w:rsidR="00A51196" w:rsidRDefault="00A51196" w:rsidP="004B08F3">
      <w:pPr>
        <w:rPr>
          <w:b/>
          <w:bCs/>
          <w:sz w:val="24"/>
          <w:szCs w:val="24"/>
          <w:u w:val="single"/>
        </w:rPr>
      </w:pPr>
    </w:p>
    <w:p w:rsidR="00A51196" w:rsidRDefault="00A51196" w:rsidP="004B08F3">
      <w:pPr>
        <w:rPr>
          <w:b/>
          <w:bCs/>
          <w:sz w:val="24"/>
          <w:szCs w:val="24"/>
          <w:u w:val="single"/>
        </w:rPr>
      </w:pPr>
    </w:p>
    <w:p w:rsidR="00A51196" w:rsidRDefault="00A51196" w:rsidP="004B08F3">
      <w:pPr>
        <w:rPr>
          <w:b/>
          <w:bCs/>
          <w:sz w:val="24"/>
          <w:szCs w:val="24"/>
          <w:u w:val="single"/>
        </w:rPr>
      </w:pPr>
    </w:p>
    <w:p w:rsidR="00A51196" w:rsidRDefault="00A51196" w:rsidP="004B08F3">
      <w:pPr>
        <w:rPr>
          <w:b/>
          <w:bCs/>
          <w:sz w:val="24"/>
          <w:szCs w:val="24"/>
          <w:u w:val="single"/>
        </w:rPr>
      </w:pPr>
    </w:p>
    <w:p w:rsidR="00A51196" w:rsidRPr="004B08F3" w:rsidRDefault="00A51196" w:rsidP="004B08F3">
      <w:pPr>
        <w:rPr>
          <w:b/>
          <w:bCs/>
          <w:sz w:val="24"/>
          <w:szCs w:val="24"/>
          <w:u w:val="single"/>
        </w:rPr>
      </w:pPr>
      <w:r w:rsidRPr="004B08F3">
        <w:rPr>
          <w:b/>
          <w:bCs/>
          <w:sz w:val="24"/>
          <w:szCs w:val="24"/>
          <w:u w:val="single"/>
        </w:rPr>
        <w:t>FROM OFFICER TO CRIME STOPPER COORDINATOR</w:t>
      </w:r>
    </w:p>
    <w:p w:rsidR="00A51196" w:rsidRDefault="00A51196" w:rsidP="00AD2462">
      <w:pPr>
        <w:pStyle w:val="ListParagraph"/>
      </w:pPr>
    </w:p>
    <w:p w:rsidR="00A51196" w:rsidRPr="00DB2494" w:rsidRDefault="00A51196" w:rsidP="00AD2462">
      <w:pPr>
        <w:pStyle w:val="ListParagraph"/>
        <w:numPr>
          <w:ilvl w:val="0"/>
          <w:numId w:val="1"/>
        </w:numPr>
        <w:rPr>
          <w:sz w:val="24"/>
          <w:szCs w:val="24"/>
        </w:rPr>
      </w:pPr>
      <w:r w:rsidRPr="00DB2494">
        <w:rPr>
          <w:sz w:val="24"/>
          <w:szCs w:val="24"/>
        </w:rPr>
        <w:t xml:space="preserve"> The officer selects the wanted person or unsolved crime to submit to the Crime Stoppers Coordinator.</w:t>
      </w:r>
    </w:p>
    <w:p w:rsidR="00A51196" w:rsidRPr="00DB2494" w:rsidRDefault="00A51196" w:rsidP="00AD2462">
      <w:pPr>
        <w:pStyle w:val="ListParagraph"/>
        <w:rPr>
          <w:sz w:val="24"/>
          <w:szCs w:val="24"/>
        </w:rPr>
      </w:pPr>
    </w:p>
    <w:p w:rsidR="00A51196" w:rsidRPr="00DB2494" w:rsidRDefault="00A51196" w:rsidP="00AD2462">
      <w:pPr>
        <w:pStyle w:val="ListParagraph"/>
        <w:numPr>
          <w:ilvl w:val="0"/>
          <w:numId w:val="1"/>
        </w:numPr>
        <w:rPr>
          <w:sz w:val="24"/>
          <w:szCs w:val="24"/>
        </w:rPr>
      </w:pPr>
      <w:r w:rsidRPr="00DB2494">
        <w:rPr>
          <w:sz w:val="24"/>
          <w:szCs w:val="24"/>
        </w:rPr>
        <w:t xml:space="preserve">The selected wanted person or unsolved crime can be submitted to the Crime Stoppers Coordinator to be posted on the Crime Stoppers website and/or to be released to the media in the form of a press release. </w:t>
      </w:r>
    </w:p>
    <w:p w:rsidR="00A51196" w:rsidRPr="00DB2494" w:rsidRDefault="00A51196" w:rsidP="00AD2462">
      <w:pPr>
        <w:pStyle w:val="ListParagraph"/>
        <w:rPr>
          <w:sz w:val="24"/>
          <w:szCs w:val="24"/>
        </w:rPr>
      </w:pPr>
    </w:p>
    <w:p w:rsidR="00A51196" w:rsidRPr="00DB2494" w:rsidRDefault="00A51196" w:rsidP="00AD2462">
      <w:pPr>
        <w:pStyle w:val="ListParagraph"/>
        <w:numPr>
          <w:ilvl w:val="0"/>
          <w:numId w:val="1"/>
        </w:numPr>
        <w:rPr>
          <w:sz w:val="24"/>
          <w:szCs w:val="24"/>
        </w:rPr>
      </w:pPr>
      <w:r>
        <w:rPr>
          <w:sz w:val="24"/>
          <w:szCs w:val="24"/>
        </w:rPr>
        <w:t xml:space="preserve">For a wanted person, the </w:t>
      </w:r>
      <w:r w:rsidRPr="00DB2494">
        <w:rPr>
          <w:sz w:val="24"/>
          <w:szCs w:val="24"/>
        </w:rPr>
        <w:t xml:space="preserve">officer checks for outstanding </w:t>
      </w:r>
      <w:r>
        <w:rPr>
          <w:sz w:val="24"/>
          <w:szCs w:val="24"/>
        </w:rPr>
        <w:t xml:space="preserve">felony </w:t>
      </w:r>
      <w:r w:rsidRPr="00DB2494">
        <w:rPr>
          <w:sz w:val="24"/>
          <w:szCs w:val="24"/>
        </w:rPr>
        <w:t>warrants pertaining to the wanted person.</w:t>
      </w:r>
    </w:p>
    <w:p w:rsidR="00A51196" w:rsidRPr="00DB2494" w:rsidRDefault="00A51196" w:rsidP="00AD2462">
      <w:pPr>
        <w:pStyle w:val="ListParagraph"/>
        <w:rPr>
          <w:sz w:val="24"/>
          <w:szCs w:val="24"/>
        </w:rPr>
      </w:pPr>
    </w:p>
    <w:p w:rsidR="00A51196" w:rsidRPr="00DB2494" w:rsidRDefault="00A51196" w:rsidP="00AD2462">
      <w:pPr>
        <w:pStyle w:val="ListParagraph"/>
        <w:numPr>
          <w:ilvl w:val="0"/>
          <w:numId w:val="1"/>
        </w:numPr>
        <w:rPr>
          <w:sz w:val="24"/>
          <w:szCs w:val="24"/>
        </w:rPr>
      </w:pPr>
      <w:r w:rsidRPr="00DB2494">
        <w:rPr>
          <w:sz w:val="24"/>
          <w:szCs w:val="24"/>
        </w:rPr>
        <w:t xml:space="preserve">The officer fills out </w:t>
      </w:r>
      <w:r>
        <w:rPr>
          <w:sz w:val="24"/>
          <w:szCs w:val="24"/>
        </w:rPr>
        <w:t xml:space="preserve">and submits </w:t>
      </w:r>
      <w:r w:rsidRPr="00DB2494">
        <w:rPr>
          <w:sz w:val="24"/>
          <w:szCs w:val="24"/>
        </w:rPr>
        <w:t>a Crime Stoppers Wanted Person Verification Checklist Form to the Crime Stoppers Coordinator.</w:t>
      </w:r>
      <w:r>
        <w:rPr>
          <w:sz w:val="24"/>
          <w:szCs w:val="24"/>
        </w:rPr>
        <w:t xml:space="preserve">   Put it where it can be located.</w:t>
      </w:r>
    </w:p>
    <w:p w:rsidR="00A51196" w:rsidRPr="00DB2494" w:rsidRDefault="00A51196" w:rsidP="00AD2462">
      <w:pPr>
        <w:pStyle w:val="ListParagraph"/>
        <w:rPr>
          <w:sz w:val="24"/>
          <w:szCs w:val="24"/>
        </w:rPr>
      </w:pPr>
    </w:p>
    <w:p w:rsidR="00A51196" w:rsidRPr="00DB2494" w:rsidRDefault="00A51196" w:rsidP="00AD2462">
      <w:pPr>
        <w:pStyle w:val="ListParagraph"/>
        <w:numPr>
          <w:ilvl w:val="0"/>
          <w:numId w:val="1"/>
        </w:numPr>
        <w:rPr>
          <w:sz w:val="24"/>
          <w:szCs w:val="24"/>
        </w:rPr>
      </w:pPr>
      <w:r w:rsidRPr="00DB2494">
        <w:rPr>
          <w:sz w:val="24"/>
          <w:szCs w:val="24"/>
        </w:rPr>
        <w:t xml:space="preserve">The officer submits the latest mug shot or the </w:t>
      </w:r>
      <w:smartTag w:uri="urn:schemas-microsoft-com:office:smarttags" w:element="stockticker">
        <w:r w:rsidRPr="00DB2494">
          <w:rPr>
            <w:sz w:val="24"/>
            <w:szCs w:val="24"/>
          </w:rPr>
          <w:t>DOR</w:t>
        </w:r>
      </w:smartTag>
      <w:r w:rsidRPr="00DB2494">
        <w:rPr>
          <w:sz w:val="24"/>
          <w:szCs w:val="24"/>
        </w:rPr>
        <w:t xml:space="preserve"> photo of the wanted person</w:t>
      </w:r>
      <w:r>
        <w:rPr>
          <w:sz w:val="24"/>
          <w:szCs w:val="24"/>
        </w:rPr>
        <w:t>.</w:t>
      </w:r>
    </w:p>
    <w:p w:rsidR="00A51196" w:rsidRPr="00DB2494" w:rsidRDefault="00A51196" w:rsidP="00AD2462">
      <w:pPr>
        <w:pStyle w:val="ListParagraph"/>
        <w:rPr>
          <w:sz w:val="24"/>
          <w:szCs w:val="24"/>
        </w:rPr>
      </w:pPr>
    </w:p>
    <w:p w:rsidR="00A51196" w:rsidRPr="00DB2494" w:rsidRDefault="00A51196" w:rsidP="00AD2462">
      <w:pPr>
        <w:pStyle w:val="ListParagraph"/>
        <w:numPr>
          <w:ilvl w:val="0"/>
          <w:numId w:val="1"/>
        </w:numPr>
        <w:rPr>
          <w:sz w:val="24"/>
          <w:szCs w:val="24"/>
        </w:rPr>
      </w:pPr>
      <w:r w:rsidRPr="00DB2494">
        <w:rPr>
          <w:sz w:val="24"/>
          <w:szCs w:val="24"/>
        </w:rPr>
        <w:t>The officer verifies the physical description of the wanted person.</w:t>
      </w:r>
    </w:p>
    <w:p w:rsidR="00A51196" w:rsidRPr="00DB2494" w:rsidRDefault="00A51196" w:rsidP="00AD2462">
      <w:pPr>
        <w:pStyle w:val="ListParagraph"/>
        <w:rPr>
          <w:sz w:val="24"/>
          <w:szCs w:val="24"/>
        </w:rPr>
      </w:pPr>
    </w:p>
    <w:p w:rsidR="00A51196" w:rsidRDefault="00A51196" w:rsidP="00AD2462">
      <w:pPr>
        <w:pStyle w:val="ListParagraph"/>
        <w:numPr>
          <w:ilvl w:val="0"/>
          <w:numId w:val="1"/>
        </w:numPr>
        <w:rPr>
          <w:sz w:val="24"/>
          <w:szCs w:val="24"/>
        </w:rPr>
      </w:pPr>
      <w:r w:rsidRPr="00DB2494">
        <w:rPr>
          <w:sz w:val="24"/>
          <w:szCs w:val="24"/>
        </w:rPr>
        <w:t>The officer sends the completed Crime Stoppers Wanted Person Verification Checklist Form and an attached photo (or inserted on the form) to the Crime Stoppers Coordinator to post on the Crime Stoppers website and/or to release to the media.</w:t>
      </w:r>
    </w:p>
    <w:p w:rsidR="00A51196" w:rsidRPr="003B6779" w:rsidRDefault="00A51196" w:rsidP="003B6779">
      <w:pPr>
        <w:pStyle w:val="ListParagraph"/>
        <w:rPr>
          <w:sz w:val="24"/>
          <w:szCs w:val="24"/>
        </w:rPr>
      </w:pPr>
    </w:p>
    <w:p w:rsidR="00A51196" w:rsidRDefault="00A51196" w:rsidP="00AD2462">
      <w:pPr>
        <w:pStyle w:val="ListParagraph"/>
        <w:numPr>
          <w:ilvl w:val="0"/>
          <w:numId w:val="1"/>
        </w:numPr>
        <w:rPr>
          <w:sz w:val="24"/>
          <w:szCs w:val="24"/>
        </w:rPr>
      </w:pPr>
      <w:r>
        <w:rPr>
          <w:sz w:val="24"/>
          <w:szCs w:val="24"/>
        </w:rPr>
        <w:t>The press release and/or website posting will read to contact Crime Stoppers rather than the submitting department.</w:t>
      </w:r>
      <w:r w:rsidRPr="00DB2494">
        <w:rPr>
          <w:sz w:val="24"/>
          <w:szCs w:val="24"/>
        </w:rPr>
        <w:t xml:space="preserve"> </w:t>
      </w:r>
    </w:p>
    <w:p w:rsidR="00A51196" w:rsidRPr="00834E42" w:rsidRDefault="00A51196" w:rsidP="00834E42">
      <w:pPr>
        <w:pStyle w:val="ListParagraph"/>
        <w:rPr>
          <w:sz w:val="24"/>
          <w:szCs w:val="24"/>
        </w:rPr>
      </w:pPr>
    </w:p>
    <w:p w:rsidR="00A51196" w:rsidRDefault="00A51196" w:rsidP="00AD2462">
      <w:pPr>
        <w:pStyle w:val="ListParagraph"/>
        <w:numPr>
          <w:ilvl w:val="0"/>
          <w:numId w:val="1"/>
        </w:numPr>
        <w:rPr>
          <w:sz w:val="24"/>
          <w:szCs w:val="24"/>
        </w:rPr>
      </w:pPr>
      <w:r>
        <w:rPr>
          <w:sz w:val="24"/>
          <w:szCs w:val="24"/>
        </w:rPr>
        <w:t>For an unsolved crime, the officer e-mails a narrative to the Crime Stoppers Coordinator to post on the Crime Stoppers website and/or to release to the media.</w:t>
      </w:r>
    </w:p>
    <w:p w:rsidR="00A51196" w:rsidRPr="003B6779" w:rsidRDefault="00A51196" w:rsidP="003B6779">
      <w:pPr>
        <w:pStyle w:val="ListParagraph"/>
        <w:rPr>
          <w:sz w:val="24"/>
          <w:szCs w:val="24"/>
        </w:rPr>
      </w:pPr>
    </w:p>
    <w:p w:rsidR="00A51196" w:rsidRDefault="00A51196" w:rsidP="00AD2462">
      <w:pPr>
        <w:pStyle w:val="ListParagraph"/>
        <w:numPr>
          <w:ilvl w:val="0"/>
          <w:numId w:val="1"/>
        </w:numPr>
        <w:rPr>
          <w:sz w:val="24"/>
          <w:szCs w:val="24"/>
        </w:rPr>
      </w:pPr>
      <w:r>
        <w:rPr>
          <w:sz w:val="24"/>
          <w:szCs w:val="24"/>
        </w:rPr>
        <w:t>The Crime Stoppers Coordinator determines when the submitted form will be posted and/or released.</w:t>
      </w:r>
    </w:p>
    <w:p w:rsidR="00A51196" w:rsidRPr="00427A1C" w:rsidRDefault="00A51196" w:rsidP="00427A1C">
      <w:pPr>
        <w:pStyle w:val="ListParagraph"/>
        <w:rPr>
          <w:sz w:val="24"/>
          <w:szCs w:val="24"/>
        </w:rPr>
      </w:pPr>
    </w:p>
    <w:p w:rsidR="00A51196" w:rsidRDefault="00A51196" w:rsidP="00AD2462">
      <w:pPr>
        <w:pStyle w:val="ListParagraph"/>
        <w:numPr>
          <w:ilvl w:val="0"/>
          <w:numId w:val="1"/>
        </w:numPr>
        <w:rPr>
          <w:sz w:val="24"/>
          <w:szCs w:val="24"/>
        </w:rPr>
      </w:pPr>
      <w:r>
        <w:rPr>
          <w:sz w:val="24"/>
          <w:szCs w:val="24"/>
        </w:rPr>
        <w:t>The Crime Stoppers Coordinator logs when the case is posted on the website and/or released to the media.</w:t>
      </w:r>
    </w:p>
    <w:p w:rsidR="00A51196" w:rsidRPr="00834E42" w:rsidRDefault="00A51196" w:rsidP="00834E42">
      <w:pPr>
        <w:pStyle w:val="ListParagraph"/>
        <w:rPr>
          <w:sz w:val="24"/>
          <w:szCs w:val="24"/>
        </w:rPr>
      </w:pPr>
    </w:p>
    <w:p w:rsidR="00A51196" w:rsidRDefault="00A51196" w:rsidP="00AD2462">
      <w:pPr>
        <w:pStyle w:val="ListParagraph"/>
        <w:numPr>
          <w:ilvl w:val="0"/>
          <w:numId w:val="1"/>
        </w:numPr>
        <w:rPr>
          <w:sz w:val="24"/>
          <w:szCs w:val="24"/>
        </w:rPr>
      </w:pPr>
      <w:r>
        <w:rPr>
          <w:sz w:val="24"/>
          <w:szCs w:val="24"/>
        </w:rPr>
        <w:t>The officer must notify the Crime Stoppers Coordinator when an arrest has been made in the case.</w:t>
      </w:r>
    </w:p>
    <w:p w:rsidR="00A51196" w:rsidRPr="004122AC" w:rsidRDefault="00A51196" w:rsidP="004122AC">
      <w:pPr>
        <w:pStyle w:val="ListParagraph"/>
        <w:rPr>
          <w:sz w:val="24"/>
          <w:szCs w:val="24"/>
        </w:rPr>
      </w:pPr>
    </w:p>
    <w:p w:rsidR="00A51196" w:rsidRDefault="00A51196" w:rsidP="00AD2462">
      <w:pPr>
        <w:pStyle w:val="ListParagraph"/>
        <w:numPr>
          <w:ilvl w:val="0"/>
          <w:numId w:val="1"/>
        </w:numPr>
        <w:rPr>
          <w:sz w:val="24"/>
          <w:szCs w:val="24"/>
        </w:rPr>
      </w:pPr>
      <w:r>
        <w:rPr>
          <w:sz w:val="24"/>
          <w:szCs w:val="24"/>
        </w:rPr>
        <w:t>As a result of an arrest unrelated to the Crime Stoppers tip, the Crime Stoppers Coordinator removes the wanted person or unsolved crime from the website.</w:t>
      </w:r>
    </w:p>
    <w:p w:rsidR="00A51196" w:rsidRPr="00427A1C" w:rsidRDefault="00A51196" w:rsidP="00427A1C">
      <w:pPr>
        <w:pStyle w:val="ListParagraph"/>
        <w:rPr>
          <w:sz w:val="24"/>
          <w:szCs w:val="24"/>
        </w:rPr>
      </w:pPr>
    </w:p>
    <w:p w:rsidR="00A51196" w:rsidRDefault="00A51196" w:rsidP="00AD2462">
      <w:pPr>
        <w:pStyle w:val="ListParagraph"/>
        <w:numPr>
          <w:ilvl w:val="0"/>
          <w:numId w:val="1"/>
        </w:numPr>
        <w:rPr>
          <w:sz w:val="24"/>
          <w:szCs w:val="24"/>
        </w:rPr>
      </w:pPr>
      <w:r>
        <w:rPr>
          <w:sz w:val="24"/>
          <w:szCs w:val="24"/>
        </w:rPr>
        <w:t xml:space="preserve">The Crime Stoppers Coordinator logs the date of the arrest and removal from the website. </w:t>
      </w:r>
    </w:p>
    <w:p w:rsidR="00A51196" w:rsidRPr="001D3501" w:rsidRDefault="00A51196" w:rsidP="001D3501">
      <w:pPr>
        <w:pStyle w:val="ListParagraph"/>
        <w:rPr>
          <w:sz w:val="24"/>
          <w:szCs w:val="24"/>
        </w:rPr>
      </w:pPr>
    </w:p>
    <w:p w:rsidR="00A51196" w:rsidRDefault="00A51196" w:rsidP="00AD2462">
      <w:pPr>
        <w:pStyle w:val="ListParagraph"/>
        <w:numPr>
          <w:ilvl w:val="0"/>
          <w:numId w:val="1"/>
        </w:numPr>
        <w:rPr>
          <w:sz w:val="24"/>
          <w:szCs w:val="24"/>
        </w:rPr>
      </w:pPr>
      <w:r>
        <w:rPr>
          <w:sz w:val="24"/>
          <w:szCs w:val="24"/>
        </w:rPr>
        <w:t xml:space="preserve">As a result of an arrest related to the Crime Stoppers tip, the Crime Stoppers Coordinator puts the caption “captured” across the wanted person’s photo or the caption “solved” across the unsolved crime’s clipart. </w:t>
      </w:r>
    </w:p>
    <w:p w:rsidR="00A51196" w:rsidRPr="002470A9" w:rsidRDefault="00A51196" w:rsidP="002470A9">
      <w:pPr>
        <w:pStyle w:val="ListParagraph"/>
        <w:rPr>
          <w:sz w:val="24"/>
          <w:szCs w:val="24"/>
        </w:rPr>
      </w:pPr>
    </w:p>
    <w:p w:rsidR="00A51196" w:rsidRDefault="00A51196" w:rsidP="00AD2462">
      <w:pPr>
        <w:pStyle w:val="ListParagraph"/>
        <w:numPr>
          <w:ilvl w:val="0"/>
          <w:numId w:val="1"/>
        </w:numPr>
        <w:rPr>
          <w:sz w:val="24"/>
          <w:szCs w:val="24"/>
        </w:rPr>
      </w:pPr>
      <w:r>
        <w:rPr>
          <w:sz w:val="24"/>
          <w:szCs w:val="24"/>
        </w:rPr>
        <w:t>If there are no tips or a lack of accurate tips received on the wanted person or unsolved crime for a period of two months, the Crime Stoppers Coordinator removes the information from the website.</w:t>
      </w:r>
    </w:p>
    <w:p w:rsidR="00A51196" w:rsidRPr="0061331C" w:rsidRDefault="00A51196" w:rsidP="0061331C">
      <w:pPr>
        <w:pStyle w:val="ListParagraph"/>
        <w:rPr>
          <w:sz w:val="24"/>
          <w:szCs w:val="24"/>
        </w:rPr>
      </w:pPr>
    </w:p>
    <w:p w:rsidR="00A51196" w:rsidRPr="00DB2494" w:rsidRDefault="00A51196" w:rsidP="00AD2462">
      <w:pPr>
        <w:rPr>
          <w:sz w:val="24"/>
          <w:szCs w:val="24"/>
        </w:rPr>
      </w:pPr>
    </w:p>
    <w:sectPr w:rsidR="00A51196" w:rsidRPr="00DB2494" w:rsidSect="00AF54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9614A"/>
    <w:multiLevelType w:val="hybridMultilevel"/>
    <w:tmpl w:val="A746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7D0728"/>
    <w:multiLevelType w:val="hybridMultilevel"/>
    <w:tmpl w:val="47EE0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2462"/>
    <w:rsid w:val="001D3501"/>
    <w:rsid w:val="002470A9"/>
    <w:rsid w:val="002D7428"/>
    <w:rsid w:val="003B6779"/>
    <w:rsid w:val="004122AC"/>
    <w:rsid w:val="00427A1C"/>
    <w:rsid w:val="004538D8"/>
    <w:rsid w:val="00454D5F"/>
    <w:rsid w:val="004B08F3"/>
    <w:rsid w:val="0061331C"/>
    <w:rsid w:val="00834E11"/>
    <w:rsid w:val="00834E42"/>
    <w:rsid w:val="009C3A25"/>
    <w:rsid w:val="00A51196"/>
    <w:rsid w:val="00AD2462"/>
    <w:rsid w:val="00AF54F6"/>
    <w:rsid w:val="00BE28FE"/>
    <w:rsid w:val="00D634CF"/>
    <w:rsid w:val="00DB2494"/>
    <w:rsid w:val="00F309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F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24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497</Words>
  <Characters>2834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STOPPERS DISSEMINATION POLICY</dc:title>
  <dc:subject/>
  <dc:creator>PBone</dc:creator>
  <cp:keywords/>
  <dc:description/>
  <cp:lastModifiedBy>Richard</cp:lastModifiedBy>
  <cp:revision>2</cp:revision>
  <cp:lastPrinted>2010-11-03T20:55:00Z</cp:lastPrinted>
  <dcterms:created xsi:type="dcterms:W3CDTF">2010-11-04T01:00:00Z</dcterms:created>
  <dcterms:modified xsi:type="dcterms:W3CDTF">2010-11-04T01:00:00Z</dcterms:modified>
</cp:coreProperties>
</file>